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D8" w:rsidRDefault="003E200E">
      <w:pPr>
        <w:spacing w:after="600"/>
      </w:pPr>
      <w:r>
        <w:rPr>
          <w:noProof/>
          <w:lang w:eastAsia="en-US"/>
        </w:rPr>
        <w:drawing>
          <wp:inline distT="0" distB="0" distL="0" distR="0" wp14:anchorId="5C79BCED" wp14:editId="4551C583">
            <wp:extent cx="3181350" cy="733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CCC" w:rsidRPr="004A6CCC" w:rsidRDefault="004A6CCC">
      <w:pPr>
        <w:spacing w:after="600"/>
        <w:rPr>
          <w:sz w:val="40"/>
          <w:szCs w:val="40"/>
        </w:rPr>
      </w:pPr>
      <w:r>
        <w:rPr>
          <w:color w:val="auto"/>
          <w:sz w:val="40"/>
          <w:szCs w:val="40"/>
        </w:rPr>
        <w:t xml:space="preserve">Business Breakdown Form - </w:t>
      </w: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337"/>
        <w:gridCol w:w="2337"/>
        <w:gridCol w:w="2338"/>
        <w:gridCol w:w="2338"/>
      </w:tblGrid>
      <w:tr w:rsidR="009A47D8" w:rsidTr="009A47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A47D8" w:rsidRDefault="003E200E">
            <w:r>
              <w:t>Company</w:t>
            </w:r>
            <w:r w:rsidR="000A5BFB">
              <w:t xml:space="preserve"> Name</w:t>
            </w:r>
          </w:p>
        </w:tc>
        <w:tc>
          <w:tcPr>
            <w:tcW w:w="1250" w:type="pct"/>
          </w:tcPr>
          <w:p w:rsidR="009A47D8" w:rsidRDefault="009A47D8" w:rsidP="003E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A47D8" w:rsidRDefault="003E200E">
            <w:r>
              <w:t>Revenue</w:t>
            </w:r>
          </w:p>
        </w:tc>
        <w:tc>
          <w:tcPr>
            <w:tcW w:w="1250" w:type="pct"/>
          </w:tcPr>
          <w:p w:rsidR="009A47D8" w:rsidRDefault="009A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47D8" w:rsidTr="009A47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A47D8" w:rsidRDefault="003E200E">
            <w:r>
              <w:t>Owner</w:t>
            </w:r>
            <w:r w:rsidR="000A5BFB">
              <w:t xml:space="preserve"> Name</w:t>
            </w:r>
          </w:p>
        </w:tc>
        <w:tc>
          <w:tcPr>
            <w:tcW w:w="1250" w:type="pct"/>
          </w:tcPr>
          <w:p w:rsidR="009A47D8" w:rsidRDefault="009A47D8" w:rsidP="003E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A47D8" w:rsidRDefault="003E200E">
            <w:r>
              <w:t>EBITDA</w:t>
            </w:r>
          </w:p>
        </w:tc>
        <w:tc>
          <w:tcPr>
            <w:tcW w:w="1250" w:type="pct"/>
          </w:tcPr>
          <w:p w:rsidR="009A47D8" w:rsidRDefault="009A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47D8" w:rsidTr="009A47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A47D8" w:rsidRDefault="003E200E">
            <w:r>
              <w:t>Website Address</w:t>
            </w:r>
          </w:p>
        </w:tc>
        <w:tc>
          <w:tcPr>
            <w:tcW w:w="1250" w:type="pct"/>
          </w:tcPr>
          <w:p w:rsidR="009A47D8" w:rsidRDefault="009A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A47D8" w:rsidRDefault="003E200E">
            <w:r>
              <w:t># of Employees</w:t>
            </w:r>
          </w:p>
        </w:tc>
        <w:tc>
          <w:tcPr>
            <w:tcW w:w="1250" w:type="pct"/>
          </w:tcPr>
          <w:p w:rsidR="009A47D8" w:rsidRDefault="009A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47D8" w:rsidTr="009A47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A47D8" w:rsidRDefault="003E200E">
            <w:r>
              <w:t>Phone Number</w:t>
            </w:r>
          </w:p>
        </w:tc>
        <w:tc>
          <w:tcPr>
            <w:tcW w:w="1250" w:type="pct"/>
          </w:tcPr>
          <w:p w:rsidR="009A47D8" w:rsidRDefault="009A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9A47D8" w:rsidRDefault="003E200E">
            <w:r>
              <w:t>Industry (NAICS)</w:t>
            </w:r>
          </w:p>
        </w:tc>
        <w:tc>
          <w:tcPr>
            <w:tcW w:w="1250" w:type="pct"/>
          </w:tcPr>
          <w:p w:rsidR="009A47D8" w:rsidRDefault="009A4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47D8" w:rsidRPr="003E200E" w:rsidRDefault="003E200E" w:rsidP="003E200E">
      <w:pPr>
        <w:pStyle w:val="Heading2"/>
        <w:rPr>
          <w:color w:val="auto"/>
        </w:rPr>
      </w:pPr>
      <w:r w:rsidRPr="003E200E">
        <w:rPr>
          <w:color w:val="auto"/>
        </w:rPr>
        <w:t xml:space="preserve">Why are you contacting Affect Capital?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9A4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9A47D8" w:rsidRDefault="009A47D8"/>
        </w:tc>
        <w:tc>
          <w:tcPr>
            <w:tcW w:w="4692" w:type="pct"/>
          </w:tcPr>
          <w:p w:rsidR="009A47D8" w:rsidRPr="004A6CCC" w:rsidRDefault="009A47D8" w:rsidP="004A6CC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9A47D8" w:rsidRDefault="009A47D8" w:rsidP="003E200E"/>
    <w:p w:rsidR="009A47D8" w:rsidRPr="003E200E" w:rsidRDefault="003E200E">
      <w:pPr>
        <w:pStyle w:val="Heading2"/>
        <w:rPr>
          <w:color w:val="auto"/>
        </w:rPr>
      </w:pPr>
      <w:r w:rsidRPr="003E200E">
        <w:rPr>
          <w:color w:val="auto"/>
        </w:rPr>
        <w:t xml:space="preserve">What </w:t>
      </w:r>
      <w:r>
        <w:rPr>
          <w:color w:val="auto"/>
        </w:rPr>
        <w:t>separates your company from the rest of the market</w:t>
      </w:r>
      <w:r w:rsidRPr="003E200E">
        <w:rPr>
          <w:color w:val="auto"/>
        </w:rPr>
        <w:t>?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9A4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9A47D8" w:rsidRDefault="009A47D8"/>
        </w:tc>
        <w:tc>
          <w:tcPr>
            <w:tcW w:w="4692" w:type="pct"/>
          </w:tcPr>
          <w:p w:rsidR="009A47D8" w:rsidRDefault="009A47D8" w:rsidP="004A6CC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47D8" w:rsidRDefault="009A47D8"/>
    <w:p w:rsidR="009A47D8" w:rsidRPr="003E200E" w:rsidRDefault="003E200E">
      <w:pPr>
        <w:pStyle w:val="Heading2"/>
        <w:rPr>
          <w:color w:val="auto"/>
        </w:rPr>
      </w:pPr>
      <w:r>
        <w:rPr>
          <w:color w:val="auto"/>
        </w:rPr>
        <w:t xml:space="preserve">What are your expectations for next steps?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9A4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9A47D8" w:rsidRDefault="009A47D8"/>
        </w:tc>
        <w:tc>
          <w:tcPr>
            <w:tcW w:w="4692" w:type="pct"/>
          </w:tcPr>
          <w:p w:rsidR="009A47D8" w:rsidRDefault="009A47D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47D8" w:rsidRDefault="009A47D8"/>
    <w:p w:rsidR="009A47D8" w:rsidRPr="003E200E" w:rsidRDefault="003E200E">
      <w:pPr>
        <w:pStyle w:val="Heading2"/>
        <w:rPr>
          <w:color w:val="auto"/>
        </w:rPr>
      </w:pPr>
      <w:r>
        <w:rPr>
          <w:color w:val="auto"/>
        </w:rPr>
        <w:t xml:space="preserve">Why do you want to sell your company?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9A4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9A47D8" w:rsidRDefault="009A47D8"/>
        </w:tc>
        <w:tc>
          <w:tcPr>
            <w:tcW w:w="4692" w:type="pct"/>
          </w:tcPr>
          <w:p w:rsidR="009A47D8" w:rsidRDefault="009A47D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47D8" w:rsidRDefault="009A47D8"/>
    <w:p w:rsidR="003E200E" w:rsidRPr="003E200E" w:rsidRDefault="003E200E" w:rsidP="003E200E">
      <w:pPr>
        <w:pStyle w:val="Heading2"/>
        <w:rPr>
          <w:color w:val="auto"/>
        </w:rPr>
      </w:pPr>
      <w:r>
        <w:rPr>
          <w:color w:val="auto"/>
        </w:rPr>
        <w:t xml:space="preserve">Please provide any additional information about the business here.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3E200E" w:rsidTr="00771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3E200E" w:rsidRDefault="003E200E" w:rsidP="00771DAB"/>
        </w:tc>
        <w:tc>
          <w:tcPr>
            <w:tcW w:w="4692" w:type="pct"/>
          </w:tcPr>
          <w:p w:rsidR="003E200E" w:rsidRDefault="003E200E" w:rsidP="00771DA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47D8" w:rsidRDefault="009A47D8"/>
    <w:p w:rsidR="003E200E" w:rsidRDefault="003E200E"/>
    <w:p w:rsidR="003E200E" w:rsidRPr="003E200E" w:rsidRDefault="003E200E">
      <w:pPr>
        <w:rPr>
          <w:caps/>
        </w:rPr>
      </w:pPr>
      <w:r>
        <w:t>Please note all information provided is owned by Affect Capital</w:t>
      </w:r>
      <w:r w:rsidR="004A6CCC">
        <w:t xml:space="preserve"> while holding no liability of confidentiality.  Please contact our team directly if an NDA is needed to provide the above information. </w:t>
      </w:r>
      <w:bookmarkStart w:id="0" w:name="_GoBack"/>
      <w:bookmarkEnd w:id="0"/>
    </w:p>
    <w:sectPr w:rsidR="003E200E" w:rsidRPr="003E200E" w:rsidSect="003E200E">
      <w:headerReference w:type="default" r:id="rId10"/>
      <w:pgSz w:w="12240" w:h="15840" w:code="1"/>
      <w:pgMar w:top="45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FB" w:rsidRDefault="000A5BFB">
      <w:pPr>
        <w:spacing w:after="0" w:line="240" w:lineRule="auto"/>
      </w:pPr>
      <w:r>
        <w:separator/>
      </w:r>
    </w:p>
  </w:endnote>
  <w:endnote w:type="continuationSeparator" w:id="0">
    <w:p w:rsidR="000A5BFB" w:rsidRDefault="000A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FB" w:rsidRDefault="000A5BFB">
      <w:pPr>
        <w:spacing w:after="0" w:line="240" w:lineRule="auto"/>
      </w:pPr>
      <w:r>
        <w:separator/>
      </w:r>
    </w:p>
  </w:footnote>
  <w:footnote w:type="continuationSeparator" w:id="0">
    <w:p w:rsidR="000A5BFB" w:rsidRDefault="000A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D8" w:rsidRDefault="000A5BFB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Text Box 22" descr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47D8" w:rsidRDefault="000A5BF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6CCC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" filled="f" stroked="f" strokeweight=".5pt">
              <v:textbox inset="0,0,0,0">
                <w:txbxContent>
                  <w:p w:rsidR="009A47D8" w:rsidRDefault="000A5BF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6CCC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0E"/>
    <w:rsid w:val="000A5BFB"/>
    <w:rsid w:val="003E200E"/>
    <w:rsid w:val="004A6CCC"/>
    <w:rsid w:val="009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33C5F7-1FA8-43AF-9818-9C053232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20057\AppData\Roaming\Microsoft\Templates\Project%20change%20authorization%20form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90A11-DCCB-49CB-9C9E-89DC6082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</Template>
  <TotalTime>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  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Scarbrough</dc:creator>
  <cp:keywords/>
  <cp:lastModifiedBy>Troy Scarbrough</cp:lastModifiedBy>
  <cp:revision>1</cp:revision>
  <dcterms:created xsi:type="dcterms:W3CDTF">2016-03-28T21:10:00Z</dcterms:created>
  <dcterms:modified xsi:type="dcterms:W3CDTF">2016-03-28T21:24:00Z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